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jc w:val="center"/>
        <w:rPr>
          <w:sz w:val="10"/>
          <w:szCs w:val="10"/>
        </w:rPr>
      </w:pPr>
      <w:r>
        <w:rPr>
          <w:rFonts w:hint="eastAsia" w:hAnsi="宋体"/>
          <w:b/>
          <w:bCs/>
          <w:kern w:val="0"/>
          <w:sz w:val="32"/>
          <w:szCs w:val="32"/>
        </w:rPr>
        <w:t>蚌埠学院高层次人才应聘申请表</w:t>
      </w:r>
    </w:p>
    <w:tbl>
      <w:tblPr>
        <w:tblStyle w:val="7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7"/>
        <w:gridCol w:w="900"/>
        <w:gridCol w:w="720"/>
        <w:gridCol w:w="720"/>
        <w:gridCol w:w="63"/>
        <w:gridCol w:w="477"/>
        <w:gridCol w:w="900"/>
        <w:gridCol w:w="360"/>
        <w:gridCol w:w="540"/>
        <w:gridCol w:w="720"/>
        <w:gridCol w:w="1080"/>
        <w:gridCol w:w="143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  <w:jc w:val="center"/>
        </w:trPr>
        <w:tc>
          <w:tcPr>
            <w:tcW w:w="949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b/>
                <w:color w:val="000000"/>
                <w:kern w:val="0"/>
                <w:szCs w:val="21"/>
              </w:rPr>
            </w:pPr>
            <w:r>
              <w:rPr>
                <w:rFonts w:hint="eastAsia" w:hAnsi="宋体"/>
                <w:b/>
                <w:color w:val="000000"/>
                <w:kern w:val="0"/>
                <w:szCs w:val="21"/>
              </w:rPr>
              <w:t>填表须知：</w:t>
            </w:r>
          </w:p>
          <w:p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    </w:t>
            </w:r>
            <w:r>
              <w:rPr>
                <w:rFonts w:hint="eastAsia" w:hAnsi="宋体"/>
                <w:color w:val="000000"/>
                <w:kern w:val="0"/>
                <w:szCs w:val="21"/>
              </w:rPr>
              <w:t>感谢您参加应聘！我们将通过此表了解您的情况，请您详实填写，避免遗漏重要信息。如表内项目本人无信息可填，请写</w:t>
            </w:r>
            <w:r>
              <w:rPr>
                <w:color w:val="000000"/>
                <w:kern w:val="0"/>
                <w:szCs w:val="21"/>
              </w:rPr>
              <w:t>“</w:t>
            </w:r>
            <w:r>
              <w:rPr>
                <w:rFonts w:hint="eastAsia" w:hAnsi="宋体"/>
                <w:color w:val="000000"/>
                <w:kern w:val="0"/>
                <w:szCs w:val="21"/>
              </w:rPr>
              <w:t>无</w:t>
            </w:r>
            <w:r>
              <w:rPr>
                <w:color w:val="000000"/>
                <w:kern w:val="0"/>
                <w:szCs w:val="21"/>
              </w:rPr>
              <w:t>”</w:t>
            </w:r>
            <w:r>
              <w:rPr>
                <w:rFonts w:hint="eastAsia" w:hAnsi="宋体"/>
                <w:color w:val="000000"/>
                <w:kern w:val="0"/>
                <w:szCs w:val="21"/>
              </w:rPr>
              <w:t>。您填写的本申请表恕不退还。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rFonts w:hint="eastAsia" w:hAnsi="宋体"/>
                <w:b/>
                <w:bCs/>
                <w:kern w:val="0"/>
                <w:szCs w:val="21"/>
              </w:rPr>
              <w:t>应聘教学单位</w:t>
            </w:r>
          </w:p>
        </w:tc>
        <w:tc>
          <w:tcPr>
            <w:tcW w:w="414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rFonts w:hint="eastAsia" w:hAnsi="宋体"/>
                <w:b/>
                <w:bCs/>
                <w:kern w:val="0"/>
                <w:szCs w:val="21"/>
              </w:rPr>
              <w:t>应聘专业</w:t>
            </w:r>
          </w:p>
        </w:tc>
        <w:tc>
          <w:tcPr>
            <w:tcW w:w="25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949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b/>
                <w:bCs/>
                <w:kern w:val="0"/>
                <w:szCs w:val="21"/>
              </w:rPr>
            </w:pPr>
            <w:r>
              <w:rPr>
                <w:rFonts w:hint="eastAsia" w:hAnsi="宋体"/>
                <w:b/>
                <w:bCs/>
                <w:kern w:val="0"/>
                <w:sz w:val="24"/>
              </w:rPr>
              <w:t>一、基本信息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/>
                <w:b/>
                <w:bCs/>
                <w:kern w:val="0"/>
                <w:szCs w:val="21"/>
              </w:rPr>
            </w:pPr>
            <w:r>
              <w:rPr>
                <w:rFonts w:hint="eastAsia" w:hAnsi="宋体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rFonts w:hint="eastAsia" w:hAnsi="宋体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Ansi="宋体"/>
                <w:b/>
                <w:bCs/>
                <w:kern w:val="0"/>
                <w:szCs w:val="21"/>
              </w:rPr>
            </w:pPr>
          </w:p>
        </w:tc>
        <w:tc>
          <w:tcPr>
            <w:tcW w:w="18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/>
                <w:b/>
                <w:bCs/>
                <w:kern w:val="0"/>
                <w:szCs w:val="21"/>
              </w:rPr>
            </w:pPr>
            <w:r>
              <w:rPr>
                <w:rFonts w:hint="eastAsia" w:hAnsi="宋体"/>
                <w:color w:val="000000"/>
                <w:spacing w:val="-4"/>
                <w:kern w:val="0"/>
                <w:szCs w:val="21"/>
              </w:rPr>
              <w:t>出生地及成长地</w:t>
            </w:r>
          </w:p>
        </w:tc>
        <w:tc>
          <w:tcPr>
            <w:tcW w:w="23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143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rFonts w:hint="eastAsia" w:hAnsi="宋体"/>
                <w:color w:val="000000"/>
                <w:kern w:val="0"/>
                <w:szCs w:val="21"/>
              </w:rPr>
              <w:t>插入电</w:t>
            </w:r>
            <w:bookmarkStart w:id="0" w:name="_GoBack"/>
            <w:bookmarkEnd w:id="0"/>
            <w:r>
              <w:rPr>
                <w:rFonts w:hint="eastAsia" w:hAnsi="宋体"/>
                <w:color w:val="000000"/>
                <w:kern w:val="0"/>
                <w:szCs w:val="21"/>
              </w:rPr>
              <w:t>子照片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/>
                <w:b/>
                <w:bCs/>
                <w:kern w:val="0"/>
                <w:szCs w:val="21"/>
              </w:rPr>
            </w:pPr>
            <w:r>
              <w:rPr>
                <w:rFonts w:hint="eastAsia" w:hAnsi="宋体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民族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Ansi="宋体"/>
                <w:b/>
                <w:bCs/>
                <w:kern w:val="0"/>
                <w:szCs w:val="21"/>
              </w:rPr>
            </w:pPr>
          </w:p>
        </w:tc>
        <w:tc>
          <w:tcPr>
            <w:tcW w:w="18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rFonts w:hint="eastAsia" w:hAnsi="宋体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23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1431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/>
                <w:color w:val="000000"/>
                <w:spacing w:val="-4"/>
                <w:kern w:val="0"/>
                <w:szCs w:val="21"/>
              </w:rPr>
            </w:pPr>
            <w:r>
              <w:rPr>
                <w:rFonts w:hint="eastAsia" w:hAnsi="宋体"/>
                <w:color w:val="000000"/>
                <w:kern w:val="0"/>
                <w:szCs w:val="21"/>
              </w:rPr>
              <w:t>出生时间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婚否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Ansi="宋体"/>
                <w:b/>
                <w:bCs/>
                <w:kern w:val="0"/>
                <w:szCs w:val="21"/>
              </w:rPr>
            </w:pPr>
          </w:p>
        </w:tc>
        <w:tc>
          <w:tcPr>
            <w:tcW w:w="18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身份证号码</w:t>
            </w:r>
          </w:p>
        </w:tc>
        <w:tc>
          <w:tcPr>
            <w:tcW w:w="23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1431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/>
                <w:b/>
                <w:bCs/>
                <w:kern w:val="0"/>
                <w:szCs w:val="21"/>
              </w:rPr>
            </w:pPr>
            <w:r>
              <w:rPr>
                <w:rFonts w:hint="eastAsia" w:hAnsi="宋体"/>
                <w:color w:val="000000"/>
                <w:kern w:val="0"/>
                <w:szCs w:val="21"/>
              </w:rPr>
              <w:t>参加工作时间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/>
                <w:b/>
                <w:bCs/>
                <w:kern w:val="0"/>
                <w:szCs w:val="21"/>
              </w:rPr>
            </w:pPr>
            <w:r>
              <w:rPr>
                <w:rFonts w:hint="eastAsia" w:hAnsi="宋体"/>
                <w:color w:val="000000"/>
                <w:kern w:val="0"/>
                <w:szCs w:val="21"/>
              </w:rPr>
              <w:t>工作单位</w:t>
            </w:r>
          </w:p>
        </w:tc>
        <w:tc>
          <w:tcPr>
            <w:tcW w:w="414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1431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/>
                <w:b/>
                <w:bCs/>
                <w:kern w:val="0"/>
                <w:szCs w:val="21"/>
              </w:rPr>
            </w:pPr>
            <w:r>
              <w:rPr>
                <w:rFonts w:hint="eastAsia" w:hAnsi="宋体"/>
                <w:color w:val="000000"/>
                <w:kern w:val="0"/>
                <w:szCs w:val="21"/>
              </w:rPr>
              <w:t>地址、邮编</w:t>
            </w:r>
          </w:p>
        </w:tc>
        <w:tc>
          <w:tcPr>
            <w:tcW w:w="648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143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最高学历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324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毕业院校或机构、专业</w:t>
            </w:r>
          </w:p>
        </w:tc>
        <w:tc>
          <w:tcPr>
            <w:tcW w:w="377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13" w:right="113"/>
              <w:jc w:val="center"/>
              <w:rPr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/>
                <w:b/>
                <w:bCs/>
                <w:kern w:val="0"/>
                <w:szCs w:val="21"/>
              </w:rPr>
            </w:pPr>
            <w:r>
              <w:rPr>
                <w:rFonts w:hint="eastAsia" w:hAnsi="宋体"/>
                <w:bCs/>
                <w:kern w:val="0"/>
                <w:szCs w:val="21"/>
              </w:rPr>
              <w:t>最高学位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324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授位院校或机构</w:t>
            </w:r>
          </w:p>
        </w:tc>
        <w:tc>
          <w:tcPr>
            <w:tcW w:w="377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13" w:right="113"/>
              <w:jc w:val="center"/>
              <w:rPr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32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hAnsi="宋体"/>
                <w:bCs/>
                <w:kern w:val="0"/>
                <w:szCs w:val="21"/>
              </w:rPr>
              <w:t>是否专业学位或在职研究生</w:t>
            </w:r>
          </w:p>
        </w:tc>
        <w:tc>
          <w:tcPr>
            <w:tcW w:w="252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13"/>
              <w:rPr>
                <w:szCs w:val="21"/>
              </w:rPr>
            </w:pPr>
            <w:r>
              <w:rPr>
                <w:rFonts w:hint="eastAsia" w:hAnsi="宋体"/>
                <w:color w:val="000000"/>
                <w:kern w:val="0"/>
                <w:szCs w:val="21"/>
              </w:rPr>
              <w:t>特长</w:t>
            </w:r>
            <w:r>
              <w:rPr>
                <w:rFonts w:hAnsi="宋体"/>
                <w:color w:val="000000"/>
                <w:kern w:val="0"/>
                <w:szCs w:val="21"/>
              </w:rPr>
              <w:t>/</w:t>
            </w:r>
            <w:r>
              <w:rPr>
                <w:rFonts w:hint="eastAsia" w:hAnsi="宋体"/>
                <w:color w:val="000000"/>
                <w:kern w:val="0"/>
                <w:szCs w:val="21"/>
              </w:rPr>
              <w:t>爱好</w:t>
            </w:r>
          </w:p>
        </w:tc>
        <w:tc>
          <w:tcPr>
            <w:tcW w:w="25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13" w:right="113"/>
              <w:jc w:val="center"/>
              <w:rPr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32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/>
                <w:bCs/>
                <w:kern w:val="0"/>
                <w:szCs w:val="21"/>
              </w:rPr>
            </w:pPr>
            <w:r>
              <w:rPr>
                <w:rFonts w:hint="eastAsia" w:hAnsi="宋体"/>
                <w:color w:val="000000"/>
                <w:kern w:val="0"/>
                <w:szCs w:val="21"/>
              </w:rPr>
              <w:t>档案保管单位及联系方式</w:t>
            </w:r>
          </w:p>
        </w:tc>
        <w:tc>
          <w:tcPr>
            <w:tcW w:w="629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13" w:right="113"/>
              <w:jc w:val="center"/>
              <w:rPr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Ansi="宋体"/>
                <w:color w:val="000000"/>
                <w:kern w:val="0"/>
                <w:szCs w:val="21"/>
              </w:rPr>
            </w:pPr>
            <w:r>
              <w:rPr>
                <w:rFonts w:hint="eastAsia" w:hAnsi="宋体"/>
                <w:color w:val="000000"/>
                <w:kern w:val="0"/>
                <w:szCs w:val="21"/>
              </w:rPr>
              <w:t>从业资格证书</w:t>
            </w:r>
          </w:p>
        </w:tc>
        <w:tc>
          <w:tcPr>
            <w:tcW w:w="28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Ansi="宋体"/>
                <w:color w:val="000000"/>
                <w:kern w:val="0"/>
                <w:szCs w:val="21"/>
              </w:rPr>
            </w:pPr>
            <w:r>
              <w:rPr>
                <w:rFonts w:hint="eastAsia" w:hAnsi="宋体"/>
                <w:color w:val="000000"/>
                <w:kern w:val="0"/>
                <w:szCs w:val="21"/>
              </w:rPr>
              <w:t>获得时间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Ansi="宋体"/>
                <w:color w:val="000000"/>
                <w:kern w:val="0"/>
                <w:szCs w:val="21"/>
              </w:rPr>
            </w:pPr>
            <w:r>
              <w:rPr>
                <w:rFonts w:hint="eastAsia" w:hAnsi="宋体"/>
                <w:color w:val="000000"/>
                <w:kern w:val="0"/>
                <w:szCs w:val="21"/>
              </w:rPr>
              <w:t>身高</w:t>
            </w:r>
            <w:r>
              <w:rPr>
                <w:rFonts w:hAnsi="宋体"/>
                <w:color w:val="000000"/>
                <w:kern w:val="0"/>
                <w:szCs w:val="21"/>
              </w:rPr>
              <w:t>cm</w:t>
            </w:r>
          </w:p>
        </w:tc>
        <w:tc>
          <w:tcPr>
            <w:tcW w:w="14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Ansi="宋体"/>
                <w:color w:val="000000"/>
                <w:kern w:val="0"/>
                <w:szCs w:val="21"/>
              </w:rPr>
            </w:pPr>
            <w:r>
              <w:rPr>
                <w:rFonts w:hint="eastAsia" w:hAnsi="宋体"/>
                <w:color w:val="000000"/>
                <w:kern w:val="0"/>
                <w:szCs w:val="21"/>
              </w:rPr>
              <w:t>专业技术职称</w:t>
            </w:r>
          </w:p>
        </w:tc>
        <w:tc>
          <w:tcPr>
            <w:tcW w:w="28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Ansi="宋体"/>
                <w:color w:val="000000"/>
                <w:kern w:val="0"/>
                <w:szCs w:val="21"/>
              </w:rPr>
            </w:pPr>
            <w:r>
              <w:rPr>
                <w:rFonts w:hint="eastAsia" w:hAnsi="宋体"/>
                <w:color w:val="000000"/>
                <w:kern w:val="0"/>
                <w:szCs w:val="21"/>
              </w:rPr>
              <w:t>获得时间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Ansi="宋体"/>
                <w:color w:val="000000"/>
                <w:kern w:val="0"/>
                <w:szCs w:val="21"/>
              </w:rPr>
            </w:pPr>
            <w:r>
              <w:rPr>
                <w:rFonts w:hint="eastAsia" w:hAnsi="宋体"/>
                <w:color w:val="000000"/>
                <w:kern w:val="0"/>
                <w:szCs w:val="21"/>
              </w:rPr>
              <w:t>聘任时间</w:t>
            </w:r>
          </w:p>
        </w:tc>
        <w:tc>
          <w:tcPr>
            <w:tcW w:w="14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949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</w:rPr>
              <w:t>二、家庭情况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称呼或关系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4500" w:type="dxa"/>
            <w:gridSpan w:val="8"/>
            <w:tcBorders>
              <w:top w:val="single" w:color="auto" w:sz="4" w:space="0"/>
              <w:left w:val="nil"/>
              <w:right w:val="single" w:color="auto" w:sz="4" w:space="0"/>
            </w:tcBorders>
            <w:vAlign w:val="bottom"/>
          </w:tcPr>
          <w:p>
            <w:pPr>
              <w:ind w:firstLine="210" w:firstLineChars="100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所在单位、住址</w:t>
            </w:r>
          </w:p>
        </w:tc>
        <w:tc>
          <w:tcPr>
            <w:tcW w:w="2511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父亲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450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5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母亲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450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5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配偶或恋人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450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（学历</w:t>
            </w:r>
            <w:r>
              <w:rPr>
                <w:color w:val="000000"/>
                <w:kern w:val="0"/>
                <w:szCs w:val="21"/>
              </w:rPr>
              <w:t>/</w:t>
            </w:r>
            <w:r>
              <w:rPr>
                <w:rFonts w:hint="eastAsia"/>
                <w:color w:val="000000"/>
                <w:kern w:val="0"/>
                <w:szCs w:val="21"/>
              </w:rPr>
              <w:t>学位）</w:t>
            </w:r>
          </w:p>
        </w:tc>
        <w:tc>
          <w:tcPr>
            <w:tcW w:w="25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子女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450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5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949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rFonts w:hint="eastAsia" w:hAnsi="宋体"/>
                <w:b/>
                <w:bCs/>
                <w:kern w:val="0"/>
                <w:sz w:val="24"/>
              </w:rPr>
              <w:t>三、教育经历（自高等教育填写）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 w:hAnsi="宋体"/>
                <w:color w:val="000000"/>
                <w:kern w:val="0"/>
                <w:szCs w:val="21"/>
              </w:rPr>
              <w:t>起止年月</w:t>
            </w:r>
          </w:p>
        </w:tc>
        <w:tc>
          <w:tcPr>
            <w:tcW w:w="240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 w:hAnsi="宋体"/>
                <w:color w:val="000000"/>
                <w:kern w:val="0"/>
                <w:szCs w:val="21"/>
              </w:rPr>
              <w:t>学校</w:t>
            </w:r>
          </w:p>
        </w:tc>
        <w:tc>
          <w:tcPr>
            <w:tcW w:w="13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 w:hAnsi="宋体"/>
                <w:color w:val="000000"/>
                <w:kern w:val="0"/>
                <w:szCs w:val="21"/>
              </w:rPr>
              <w:t>专业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学历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 w:hAnsi="宋体"/>
                <w:color w:val="000000"/>
                <w:kern w:val="0"/>
                <w:szCs w:val="21"/>
              </w:rPr>
              <w:t>学位</w:t>
            </w:r>
          </w:p>
        </w:tc>
        <w:tc>
          <w:tcPr>
            <w:tcW w:w="25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主要专业课程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40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3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5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rPr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40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3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5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rPr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05" w:firstLineChars="50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40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3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5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rPr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949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hAnsi="宋体"/>
                <w:b/>
                <w:bCs/>
                <w:color w:val="000000"/>
                <w:kern w:val="0"/>
                <w:sz w:val="24"/>
              </w:rPr>
              <w:t>四、工作经历</w:t>
            </w:r>
            <w:r>
              <w:rPr>
                <w:rFonts w:hint="eastAsia" w:hAnsi="宋体"/>
                <w:b/>
                <w:bCs/>
                <w:kern w:val="0"/>
                <w:sz w:val="24"/>
              </w:rPr>
              <w:t>及在校社会实践活动经历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 w:hAnsi="宋体"/>
                <w:color w:val="000000"/>
                <w:kern w:val="0"/>
                <w:szCs w:val="21"/>
              </w:rPr>
              <w:t>起止年月</w:t>
            </w:r>
          </w:p>
        </w:tc>
        <w:tc>
          <w:tcPr>
            <w:tcW w:w="240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 w:hAnsi="宋体"/>
                <w:color w:val="000000"/>
                <w:kern w:val="0"/>
                <w:szCs w:val="21"/>
              </w:rPr>
              <w:t>工作单位</w:t>
            </w:r>
          </w:p>
        </w:tc>
        <w:tc>
          <w:tcPr>
            <w:tcW w:w="13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 w:hAnsi="宋体"/>
                <w:color w:val="000000"/>
                <w:kern w:val="0"/>
                <w:szCs w:val="21"/>
              </w:rPr>
              <w:t>部门</w:t>
            </w: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 w:hAnsi="宋体"/>
                <w:color w:val="000000"/>
                <w:kern w:val="0"/>
                <w:szCs w:val="21"/>
              </w:rPr>
              <w:t>职务</w:t>
            </w:r>
          </w:p>
        </w:tc>
        <w:tc>
          <w:tcPr>
            <w:tcW w:w="25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 w:hAnsi="宋体"/>
                <w:color w:val="000000"/>
                <w:kern w:val="0"/>
                <w:szCs w:val="21"/>
              </w:rPr>
              <w:t>工作职责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40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color w:val="000000"/>
                <w:kern w:val="0"/>
                <w:szCs w:val="21"/>
              </w:rPr>
            </w:pPr>
          </w:p>
        </w:tc>
        <w:tc>
          <w:tcPr>
            <w:tcW w:w="13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color w:val="000000"/>
                <w:kern w:val="0"/>
                <w:szCs w:val="21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color w:val="000000"/>
                <w:kern w:val="0"/>
                <w:szCs w:val="21"/>
              </w:rPr>
            </w:pPr>
          </w:p>
        </w:tc>
        <w:tc>
          <w:tcPr>
            <w:tcW w:w="25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40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color w:val="000000"/>
                <w:kern w:val="0"/>
                <w:szCs w:val="21"/>
              </w:rPr>
            </w:pPr>
          </w:p>
        </w:tc>
        <w:tc>
          <w:tcPr>
            <w:tcW w:w="13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color w:val="000000"/>
                <w:kern w:val="0"/>
                <w:szCs w:val="21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color w:val="000000"/>
                <w:kern w:val="0"/>
                <w:szCs w:val="21"/>
              </w:rPr>
            </w:pPr>
          </w:p>
        </w:tc>
        <w:tc>
          <w:tcPr>
            <w:tcW w:w="25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40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3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5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949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rFonts w:hint="eastAsia" w:hAnsi="宋体"/>
                <w:b/>
                <w:bCs/>
                <w:color w:val="000000"/>
                <w:kern w:val="0"/>
                <w:szCs w:val="21"/>
              </w:rPr>
              <w:t>五、</w:t>
            </w:r>
            <w:r>
              <w:rPr>
                <w:rFonts w:hint="eastAsia" w:hAnsi="宋体"/>
                <w:b/>
                <w:kern w:val="0"/>
                <w:sz w:val="24"/>
              </w:rPr>
              <w:t>公开发表论文或出版学术著作情况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textAlignment w:val="bottom"/>
              <w:rPr>
                <w:szCs w:val="21"/>
              </w:rPr>
            </w:pPr>
            <w:r>
              <w:rPr>
                <w:rFonts w:hint="eastAsia"/>
                <w:szCs w:val="21"/>
              </w:rPr>
              <w:t>论文或著作名称</w:t>
            </w:r>
          </w:p>
        </w:tc>
        <w:tc>
          <w:tcPr>
            <w:tcW w:w="23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textAlignment w:val="bottom"/>
              <w:rPr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发表刊物名称、刊号及级别，出版社名称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textAlignment w:val="bottom"/>
              <w:rPr>
                <w:spacing w:val="-10"/>
                <w:kern w:val="0"/>
                <w:szCs w:val="21"/>
              </w:rPr>
            </w:pPr>
            <w:r>
              <w:rPr>
                <w:rFonts w:hint="eastAsia" w:hAnsi="宋体"/>
                <w:spacing w:val="-10"/>
                <w:kern w:val="0"/>
                <w:szCs w:val="21"/>
              </w:rPr>
              <w:t>发表或出版年月</w:t>
            </w: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textAlignment w:val="bottom"/>
              <w:rPr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论文检索收录（注明分区）、著作类型</w:t>
            </w:r>
          </w:p>
        </w:tc>
        <w:tc>
          <w:tcPr>
            <w:tcW w:w="25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textAlignment w:val="bottom"/>
              <w:rPr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本人排名（著作撰写章节及字数）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3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5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000000"/>
                <w:kern w:val="0"/>
                <w:szCs w:val="21"/>
              </w:rPr>
            </w:pPr>
          </w:p>
        </w:tc>
      </w:tr>
    </w:tbl>
    <w:p/>
    <w:tbl>
      <w:tblPr>
        <w:tblStyle w:val="7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6"/>
        <w:gridCol w:w="1057"/>
        <w:gridCol w:w="89"/>
        <w:gridCol w:w="1794"/>
        <w:gridCol w:w="637"/>
        <w:gridCol w:w="1115"/>
        <w:gridCol w:w="505"/>
        <w:gridCol w:w="815"/>
        <w:gridCol w:w="185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78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00000"/>
                <w:kern w:val="0"/>
                <w:szCs w:val="21"/>
              </w:rPr>
            </w:pPr>
            <w:r>
              <w:rPr>
                <w:rFonts w:hint="eastAsia" w:hAnsi="宋体"/>
                <w:b/>
                <w:kern w:val="0"/>
                <w:sz w:val="24"/>
              </w:rPr>
              <w:t>六、承担科研项目（课题）情况（经费单位：万元）</w:t>
            </w:r>
          </w:p>
        </w:tc>
        <w:tc>
          <w:tcPr>
            <w:tcW w:w="26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textAlignment w:val="bottom"/>
              <w:rPr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项目名称</w:t>
            </w:r>
          </w:p>
        </w:tc>
        <w:tc>
          <w:tcPr>
            <w:tcW w:w="11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textAlignment w:val="bottom"/>
              <w:rPr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项目来源、类别</w:t>
            </w:r>
          </w:p>
        </w:tc>
        <w:tc>
          <w:tcPr>
            <w:tcW w:w="24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textAlignment w:val="bottom"/>
              <w:rPr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项目起止时间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textAlignment w:val="bottom"/>
              <w:rPr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项目经费</w:t>
            </w:r>
          </w:p>
        </w:tc>
        <w:tc>
          <w:tcPr>
            <w:tcW w:w="26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本人排名、承担任务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1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4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6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1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4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6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1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4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6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1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4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6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5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00000"/>
                <w:kern w:val="0"/>
                <w:szCs w:val="21"/>
              </w:rPr>
            </w:pPr>
            <w:r>
              <w:rPr>
                <w:rFonts w:hint="eastAsia" w:hAnsi="宋体"/>
                <w:b/>
                <w:kern w:val="0"/>
                <w:sz w:val="24"/>
              </w:rPr>
              <w:t>七、申请专利情况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textAlignment w:val="bottom"/>
              <w:rPr>
                <w:rFonts w:hAnsi="宋体"/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专利名称</w:t>
            </w:r>
          </w:p>
        </w:tc>
        <w:tc>
          <w:tcPr>
            <w:tcW w:w="11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textAlignment w:val="bottom"/>
              <w:rPr>
                <w:rFonts w:hAnsi="宋体"/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取得专利授权时间</w:t>
            </w:r>
          </w:p>
        </w:tc>
        <w:tc>
          <w:tcPr>
            <w:tcW w:w="24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textAlignment w:val="bottom"/>
              <w:rPr>
                <w:rFonts w:hAnsi="宋体"/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专利号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textAlignment w:val="bottom"/>
              <w:rPr>
                <w:rFonts w:hAnsi="宋体"/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专利转化情况</w:t>
            </w:r>
          </w:p>
        </w:tc>
        <w:tc>
          <w:tcPr>
            <w:tcW w:w="26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textAlignment w:val="bottom"/>
              <w:rPr>
                <w:rFonts w:hAnsi="宋体"/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本人排名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1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4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6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1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4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6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1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4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6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5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00000"/>
                <w:kern w:val="0"/>
                <w:szCs w:val="21"/>
              </w:rPr>
            </w:pPr>
            <w:r>
              <w:rPr>
                <w:rFonts w:hint="eastAsia" w:hAnsi="宋体"/>
                <w:b/>
                <w:kern w:val="0"/>
                <w:sz w:val="24"/>
              </w:rPr>
              <w:t>八、获奖情况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6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 w:hAnsi="宋体"/>
                <w:kern w:val="0"/>
                <w:sz w:val="24"/>
              </w:rPr>
              <w:t>奖励名称</w:t>
            </w:r>
          </w:p>
        </w:tc>
        <w:tc>
          <w:tcPr>
            <w:tcW w:w="18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 w:hAnsi="宋体"/>
                <w:kern w:val="0"/>
                <w:sz w:val="24"/>
              </w:rPr>
              <w:t>奖励等级</w:t>
            </w:r>
          </w:p>
        </w:tc>
        <w:tc>
          <w:tcPr>
            <w:tcW w:w="17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textAlignment w:val="bottom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获奖时间</w:t>
            </w: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textAlignment w:val="bottom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本人排名</w:t>
            </w:r>
          </w:p>
        </w:tc>
        <w:tc>
          <w:tcPr>
            <w:tcW w:w="1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6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8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7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6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8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7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6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8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7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  <w:jc w:val="center"/>
        </w:trPr>
        <w:tc>
          <w:tcPr>
            <w:tcW w:w="945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hAnsi="宋体"/>
                <w:b/>
                <w:kern w:val="0"/>
                <w:sz w:val="24"/>
              </w:rPr>
              <w:t>九、外语语种及水平</w:t>
            </w:r>
          </w:p>
          <w:p>
            <w:pPr>
              <w:widowControl/>
              <w:rPr>
                <w:rFonts w:hAnsi="宋体"/>
                <w:b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  <w:jc w:val="center"/>
        </w:trPr>
        <w:tc>
          <w:tcPr>
            <w:tcW w:w="945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hAnsi="宋体"/>
                <w:b/>
                <w:kern w:val="0"/>
                <w:sz w:val="24"/>
              </w:rPr>
            </w:pPr>
            <w:r>
              <w:rPr>
                <w:rFonts w:hint="eastAsia" w:hAnsi="宋体"/>
                <w:b/>
                <w:kern w:val="0"/>
                <w:sz w:val="24"/>
              </w:rPr>
              <w:t>十、其他证书或业绩情况</w:t>
            </w:r>
          </w:p>
          <w:p>
            <w:pPr>
              <w:widowControl/>
              <w:rPr>
                <w:rFonts w:hAnsi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8" w:hRule="atLeast"/>
          <w:jc w:val="center"/>
        </w:trPr>
        <w:tc>
          <w:tcPr>
            <w:tcW w:w="945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b/>
                <w:bCs/>
                <w:kern w:val="0"/>
                <w:sz w:val="24"/>
              </w:rPr>
            </w:pPr>
            <w:r>
              <w:rPr>
                <w:rFonts w:hint="eastAsia" w:hAnsi="宋体"/>
                <w:b/>
                <w:bCs/>
                <w:kern w:val="0"/>
                <w:sz w:val="24"/>
              </w:rPr>
              <w:t>十一、与蚌埠学院教职工有何亲属关系（请如实填写，没有则填无）</w:t>
            </w:r>
          </w:p>
          <w:p>
            <w:pPr>
              <w:widowControl/>
              <w:spacing w:line="400" w:lineRule="exact"/>
              <w:rPr>
                <w:b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400" w:lineRule="exact"/>
              <w:rPr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945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hAnsi="宋体"/>
                <w:b/>
                <w:bCs/>
                <w:kern w:val="0"/>
                <w:sz w:val="24"/>
              </w:rPr>
            </w:pPr>
            <w:r>
              <w:rPr>
                <w:rFonts w:hint="eastAsia" w:hAnsi="宋体"/>
                <w:b/>
                <w:bCs/>
                <w:kern w:val="0"/>
                <w:sz w:val="24"/>
              </w:rPr>
              <w:t>十二、自我评价及其他需要说明事项</w:t>
            </w:r>
          </w:p>
          <w:p>
            <w:pPr>
              <w:widowControl/>
              <w:rPr>
                <w:rFonts w:hAnsi="宋体"/>
                <w:b/>
                <w:bCs/>
                <w:kern w:val="0"/>
                <w:sz w:val="24"/>
              </w:rPr>
            </w:pPr>
          </w:p>
          <w:p>
            <w:pPr>
              <w:widowControl/>
              <w:rPr>
                <w:rFonts w:hAnsi="宋体"/>
                <w:b/>
                <w:bCs/>
                <w:kern w:val="0"/>
                <w:sz w:val="24"/>
              </w:rPr>
            </w:pPr>
          </w:p>
          <w:p>
            <w:pPr>
              <w:widowControl/>
              <w:rPr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  <w:jc w:val="center"/>
        </w:trPr>
        <w:tc>
          <w:tcPr>
            <w:tcW w:w="945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rPr>
                <w:rFonts w:hAnsi="宋体"/>
                <w:b/>
                <w:bCs/>
                <w:kern w:val="0"/>
                <w:sz w:val="24"/>
              </w:rPr>
            </w:pPr>
            <w:r>
              <w:rPr>
                <w:rFonts w:hint="eastAsia" w:hAnsi="宋体"/>
                <w:b/>
                <w:bCs/>
                <w:kern w:val="0"/>
                <w:sz w:val="24"/>
              </w:rPr>
              <w:t>应聘人承诺：</w:t>
            </w:r>
          </w:p>
          <w:p>
            <w:pPr>
              <w:spacing w:line="340" w:lineRule="exact"/>
              <w:ind w:firstLine="420" w:firstLineChars="200"/>
              <w:rPr>
                <w:szCs w:val="21"/>
              </w:rPr>
            </w:pPr>
            <w:r>
              <w:rPr>
                <w:rFonts w:hint="eastAsia" w:hAnsi="宋体"/>
                <w:bCs/>
                <w:szCs w:val="21"/>
              </w:rPr>
              <w:t>本表所填写内容完全属实，如有虚假或有应填而未填事项的，本人愿意承担相应责任。</w:t>
            </w:r>
          </w:p>
          <w:p>
            <w:pPr>
              <w:widowControl/>
              <w:ind w:right="630" w:firstLine="4029" w:firstLineChars="1911"/>
              <w:rPr>
                <w:rFonts w:hAnsi="宋体"/>
                <w:b/>
                <w:szCs w:val="21"/>
              </w:rPr>
            </w:pPr>
          </w:p>
          <w:p>
            <w:pPr>
              <w:widowControl/>
              <w:ind w:right="630" w:firstLine="4528" w:firstLineChars="2148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本人签名：</w:t>
            </w:r>
            <w:r>
              <w:rPr>
                <w:b/>
                <w:szCs w:val="21"/>
              </w:rPr>
              <w:t xml:space="preserve">             </w:t>
            </w:r>
            <w:r>
              <w:rPr>
                <w:rFonts w:hint="eastAsia" w:hAnsi="宋体"/>
                <w:b/>
                <w:szCs w:val="21"/>
              </w:rPr>
              <w:t>日期：</w:t>
            </w:r>
          </w:p>
        </w:tc>
      </w:tr>
    </w:tbl>
    <w:p/>
    <w:p>
      <w:r>
        <w:rPr>
          <w:rFonts w:hint="eastAsia"/>
        </w:rPr>
        <w:t>备注：</w:t>
      </w:r>
    </w:p>
    <w:p>
      <w:r>
        <w:t>1.</w:t>
      </w:r>
      <w:r>
        <w:rPr>
          <w:rFonts w:hint="eastAsia"/>
        </w:rPr>
        <w:t>所有拟应聘我校岗位的，均应填写本申请表。凡是未按本申请表要求提交的，我校将不受理其应聘申请，敬请理解。</w:t>
      </w:r>
    </w:p>
    <w:p>
      <w:r>
        <w:t>2.</w:t>
      </w:r>
      <w:r>
        <w:rPr>
          <w:rFonts w:hint="eastAsia"/>
        </w:rPr>
        <w:t>我校招聘的博士研究生，必须同时具有博士研究生毕业证书和学位证书。</w:t>
      </w:r>
    </w:p>
    <w:p>
      <w:r>
        <w:t>3.</w:t>
      </w:r>
      <w:r>
        <w:rPr>
          <w:rFonts w:hint="eastAsia"/>
        </w:rPr>
        <w:t>本人签名请手写后扫描（或拍照）截图插入。</w:t>
      </w:r>
    </w:p>
    <w:sectPr>
      <w:headerReference r:id="rId3" w:type="default"/>
      <w:footerReference r:id="rId4" w:type="default"/>
      <w:pgSz w:w="11906" w:h="16838"/>
      <w:pgMar w:top="1134" w:right="1474" w:bottom="1134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/>
      <w:jc w:val="center"/>
      <w:rPr>
        <w:sz w:val="21"/>
        <w:szCs w:val="21"/>
      </w:rPr>
    </w:pPr>
    <w:r>
      <w:rPr>
        <w:rStyle w:val="9"/>
        <w:sz w:val="21"/>
        <w:szCs w:val="21"/>
      </w:rPr>
      <w:fldChar w:fldCharType="begin"/>
    </w:r>
    <w:r>
      <w:rPr>
        <w:rStyle w:val="9"/>
        <w:sz w:val="21"/>
        <w:szCs w:val="21"/>
      </w:rPr>
      <w:instrText xml:space="preserve"> PAGE </w:instrText>
    </w:r>
    <w:r>
      <w:rPr>
        <w:rStyle w:val="9"/>
        <w:sz w:val="21"/>
        <w:szCs w:val="21"/>
      </w:rPr>
      <w:fldChar w:fldCharType="separate"/>
    </w:r>
    <w:r>
      <w:rPr>
        <w:rStyle w:val="9"/>
        <w:sz w:val="21"/>
        <w:szCs w:val="21"/>
      </w:rPr>
      <w:t>1</w:t>
    </w:r>
    <w:r>
      <w:rPr>
        <w:rStyle w:val="9"/>
        <w:sz w:val="21"/>
        <w:szCs w:val="21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</w:pPr>
    <w:r>
      <w:rPr>
        <w:rFonts w:ascii="宋体" w:hAnsi="宋体" w:eastAsia="宋体" w:cs="宋体"/>
        <w:sz w:val="24"/>
        <w:szCs w:val="24"/>
      </w:rPr>
      <w:fldChar w:fldCharType="begin"/>
    </w:r>
    <w:r>
      <w:rPr>
        <w:rFonts w:ascii="宋体" w:hAnsi="宋体" w:eastAsia="宋体" w:cs="宋体"/>
        <w:sz w:val="24"/>
        <w:szCs w:val="24"/>
      </w:rPr>
      <w:instrText xml:space="preserve">INCLUDEPICTURE \d "http://www.91boshi.net/images/logo.jpg" \* MERGEFORMATINET </w:instrText>
    </w:r>
    <w:r>
      <w:rPr>
        <w:rFonts w:ascii="宋体" w:hAnsi="宋体" w:eastAsia="宋体" w:cs="宋体"/>
        <w:sz w:val="24"/>
        <w:szCs w:val="24"/>
      </w:rPr>
      <w:fldChar w:fldCharType="separate"/>
    </w:r>
    <w:r>
      <w:rPr>
        <w:rFonts w:ascii="宋体" w:hAnsi="宋体" w:eastAsia="宋体" w:cs="宋体"/>
        <w:sz w:val="24"/>
        <w:szCs w:val="24"/>
      </w:rPr>
      <w:pict>
        <v:shape id="_x0000_i1025" o:spt="75" alt="IMG_256" type="#_x0000_t75" style="height:24.85pt;width:93.15pt;" filled="f" o:preferrelative="t" stroked="f" coordsize="21600,21600">
          <v:path/>
          <v:fill on="f" focussize="0,0"/>
          <v:stroke on="f"/>
          <v:imagedata r:id="rId1" o:title="IMG_256"/>
          <o:lock v:ext="edit" aspectratio="t"/>
          <w10:wrap type="none"/>
          <w10:anchorlock/>
        </v:shape>
      </w:pict>
    </w:r>
    <w:r>
      <w:rPr>
        <w:rFonts w:ascii="宋体" w:hAnsi="宋体" w:eastAsia="宋体" w:cs="宋体"/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([{·‘“〈《「『【〔〖﹝＄（．［｛￡￥"/>
  <w:noLineBreaksBefore w:lang="zh-CN" w:val="!),.:;?]}¨·ˇˉ―‖’”…∶、。〃々〉》」』】〕〗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2U4OGQ1YjhkYzJjYzY4YjZmNDc4MThmOTU0N2IwMWYifQ=="/>
  </w:docVars>
  <w:rsids>
    <w:rsidRoot w:val="00172A27"/>
    <w:rsid w:val="00001A9A"/>
    <w:rsid w:val="000025F9"/>
    <w:rsid w:val="00005412"/>
    <w:rsid w:val="00006C87"/>
    <w:rsid w:val="00013EE1"/>
    <w:rsid w:val="00014359"/>
    <w:rsid w:val="00026327"/>
    <w:rsid w:val="0003091D"/>
    <w:rsid w:val="000343A7"/>
    <w:rsid w:val="00044FEF"/>
    <w:rsid w:val="00054F69"/>
    <w:rsid w:val="0005780E"/>
    <w:rsid w:val="00060A88"/>
    <w:rsid w:val="00066CA3"/>
    <w:rsid w:val="00075776"/>
    <w:rsid w:val="000800F3"/>
    <w:rsid w:val="0008180A"/>
    <w:rsid w:val="00084BFB"/>
    <w:rsid w:val="00096597"/>
    <w:rsid w:val="0009703D"/>
    <w:rsid w:val="000A63C9"/>
    <w:rsid w:val="000A67C4"/>
    <w:rsid w:val="000B0AA5"/>
    <w:rsid w:val="000C3178"/>
    <w:rsid w:val="000C33E8"/>
    <w:rsid w:val="000C73C3"/>
    <w:rsid w:val="000D196D"/>
    <w:rsid w:val="000D6FC8"/>
    <w:rsid w:val="000E00C6"/>
    <w:rsid w:val="000E4304"/>
    <w:rsid w:val="000E5A3A"/>
    <w:rsid w:val="000E6CDD"/>
    <w:rsid w:val="000F0D3D"/>
    <w:rsid w:val="000F6471"/>
    <w:rsid w:val="000F702B"/>
    <w:rsid w:val="00105280"/>
    <w:rsid w:val="00105814"/>
    <w:rsid w:val="001231C8"/>
    <w:rsid w:val="0014730C"/>
    <w:rsid w:val="00164662"/>
    <w:rsid w:val="00167B08"/>
    <w:rsid w:val="00172A27"/>
    <w:rsid w:val="001863D9"/>
    <w:rsid w:val="00192389"/>
    <w:rsid w:val="00196775"/>
    <w:rsid w:val="001B2DD5"/>
    <w:rsid w:val="001C293F"/>
    <w:rsid w:val="001D07D2"/>
    <w:rsid w:val="001D0B6A"/>
    <w:rsid w:val="001D27D4"/>
    <w:rsid w:val="001D47D2"/>
    <w:rsid w:val="001D4DDB"/>
    <w:rsid w:val="001E1891"/>
    <w:rsid w:val="001E3E2B"/>
    <w:rsid w:val="001E5263"/>
    <w:rsid w:val="001F1461"/>
    <w:rsid w:val="001F73D5"/>
    <w:rsid w:val="002048F1"/>
    <w:rsid w:val="0022044F"/>
    <w:rsid w:val="0022152D"/>
    <w:rsid w:val="00225F95"/>
    <w:rsid w:val="00226125"/>
    <w:rsid w:val="002306A4"/>
    <w:rsid w:val="00234A98"/>
    <w:rsid w:val="00235571"/>
    <w:rsid w:val="0024476C"/>
    <w:rsid w:val="00260262"/>
    <w:rsid w:val="00260518"/>
    <w:rsid w:val="002729A4"/>
    <w:rsid w:val="002752B7"/>
    <w:rsid w:val="002802D9"/>
    <w:rsid w:val="00280C8C"/>
    <w:rsid w:val="002818BB"/>
    <w:rsid w:val="002827A9"/>
    <w:rsid w:val="00287411"/>
    <w:rsid w:val="00293896"/>
    <w:rsid w:val="002972A9"/>
    <w:rsid w:val="002A205A"/>
    <w:rsid w:val="002B0ACD"/>
    <w:rsid w:val="002B16E6"/>
    <w:rsid w:val="002B33EF"/>
    <w:rsid w:val="002B38EF"/>
    <w:rsid w:val="002B4E8C"/>
    <w:rsid w:val="002B7901"/>
    <w:rsid w:val="002C1179"/>
    <w:rsid w:val="002D6900"/>
    <w:rsid w:val="002E3163"/>
    <w:rsid w:val="002E5F7F"/>
    <w:rsid w:val="002F1826"/>
    <w:rsid w:val="002F43A2"/>
    <w:rsid w:val="00304FB0"/>
    <w:rsid w:val="00305C3E"/>
    <w:rsid w:val="0030691A"/>
    <w:rsid w:val="00311FA9"/>
    <w:rsid w:val="00317026"/>
    <w:rsid w:val="003214E8"/>
    <w:rsid w:val="003279B1"/>
    <w:rsid w:val="00335886"/>
    <w:rsid w:val="0034134D"/>
    <w:rsid w:val="003666F3"/>
    <w:rsid w:val="00367642"/>
    <w:rsid w:val="00367995"/>
    <w:rsid w:val="00375C7E"/>
    <w:rsid w:val="00377D82"/>
    <w:rsid w:val="00390676"/>
    <w:rsid w:val="00391764"/>
    <w:rsid w:val="003A3F39"/>
    <w:rsid w:val="003A595F"/>
    <w:rsid w:val="003B0B90"/>
    <w:rsid w:val="003B107D"/>
    <w:rsid w:val="003D4598"/>
    <w:rsid w:val="003E79C0"/>
    <w:rsid w:val="0042205C"/>
    <w:rsid w:val="00434FCE"/>
    <w:rsid w:val="00441B2E"/>
    <w:rsid w:val="00447848"/>
    <w:rsid w:val="00451021"/>
    <w:rsid w:val="00460A33"/>
    <w:rsid w:val="00460B22"/>
    <w:rsid w:val="00465A9A"/>
    <w:rsid w:val="00473DBB"/>
    <w:rsid w:val="0047404B"/>
    <w:rsid w:val="00475A21"/>
    <w:rsid w:val="00495AAA"/>
    <w:rsid w:val="004A0ADA"/>
    <w:rsid w:val="004A306E"/>
    <w:rsid w:val="004B14E2"/>
    <w:rsid w:val="004B7862"/>
    <w:rsid w:val="004C43C8"/>
    <w:rsid w:val="004C6995"/>
    <w:rsid w:val="004D5E81"/>
    <w:rsid w:val="004D7CED"/>
    <w:rsid w:val="004E2AB4"/>
    <w:rsid w:val="004F2092"/>
    <w:rsid w:val="004F68AD"/>
    <w:rsid w:val="005016AE"/>
    <w:rsid w:val="0050434E"/>
    <w:rsid w:val="00507AB5"/>
    <w:rsid w:val="0051328C"/>
    <w:rsid w:val="005155E7"/>
    <w:rsid w:val="00525A64"/>
    <w:rsid w:val="00531304"/>
    <w:rsid w:val="00533216"/>
    <w:rsid w:val="00540863"/>
    <w:rsid w:val="00542B94"/>
    <w:rsid w:val="00545148"/>
    <w:rsid w:val="00551F1B"/>
    <w:rsid w:val="005554ED"/>
    <w:rsid w:val="005666A6"/>
    <w:rsid w:val="00566D2B"/>
    <w:rsid w:val="005729EC"/>
    <w:rsid w:val="00576E36"/>
    <w:rsid w:val="00577919"/>
    <w:rsid w:val="00580BF9"/>
    <w:rsid w:val="005823DB"/>
    <w:rsid w:val="00584F81"/>
    <w:rsid w:val="00595143"/>
    <w:rsid w:val="005A0489"/>
    <w:rsid w:val="005A66EB"/>
    <w:rsid w:val="005B26EA"/>
    <w:rsid w:val="005B2F02"/>
    <w:rsid w:val="005B3302"/>
    <w:rsid w:val="005C1360"/>
    <w:rsid w:val="005D1FCB"/>
    <w:rsid w:val="005D387B"/>
    <w:rsid w:val="005E1483"/>
    <w:rsid w:val="005E23A9"/>
    <w:rsid w:val="005F12CD"/>
    <w:rsid w:val="005F164C"/>
    <w:rsid w:val="005F1D3D"/>
    <w:rsid w:val="005F64DF"/>
    <w:rsid w:val="006239AB"/>
    <w:rsid w:val="00626E7D"/>
    <w:rsid w:val="00627EDC"/>
    <w:rsid w:val="006330E0"/>
    <w:rsid w:val="00641F67"/>
    <w:rsid w:val="00645F46"/>
    <w:rsid w:val="0065391F"/>
    <w:rsid w:val="006578BE"/>
    <w:rsid w:val="00667C1C"/>
    <w:rsid w:val="00671CC6"/>
    <w:rsid w:val="00675CB3"/>
    <w:rsid w:val="00675F62"/>
    <w:rsid w:val="00693FF6"/>
    <w:rsid w:val="00696599"/>
    <w:rsid w:val="00696EE2"/>
    <w:rsid w:val="006A5569"/>
    <w:rsid w:val="006B55E9"/>
    <w:rsid w:val="006C66D0"/>
    <w:rsid w:val="006D367B"/>
    <w:rsid w:val="006F4B9D"/>
    <w:rsid w:val="007079ED"/>
    <w:rsid w:val="00721317"/>
    <w:rsid w:val="007300CC"/>
    <w:rsid w:val="007345F9"/>
    <w:rsid w:val="007455B1"/>
    <w:rsid w:val="0075711A"/>
    <w:rsid w:val="0076251F"/>
    <w:rsid w:val="00766247"/>
    <w:rsid w:val="0076645D"/>
    <w:rsid w:val="007767EA"/>
    <w:rsid w:val="00777F1C"/>
    <w:rsid w:val="00783E74"/>
    <w:rsid w:val="0078407E"/>
    <w:rsid w:val="007936C2"/>
    <w:rsid w:val="007940A6"/>
    <w:rsid w:val="00797A30"/>
    <w:rsid w:val="007A10E9"/>
    <w:rsid w:val="007A1424"/>
    <w:rsid w:val="007A2A9A"/>
    <w:rsid w:val="007B0B37"/>
    <w:rsid w:val="007C36C7"/>
    <w:rsid w:val="007C6C29"/>
    <w:rsid w:val="007D3A52"/>
    <w:rsid w:val="007D68DD"/>
    <w:rsid w:val="007E3206"/>
    <w:rsid w:val="007F48E9"/>
    <w:rsid w:val="00810A68"/>
    <w:rsid w:val="00810A81"/>
    <w:rsid w:val="00824301"/>
    <w:rsid w:val="00825D38"/>
    <w:rsid w:val="008632EF"/>
    <w:rsid w:val="00864465"/>
    <w:rsid w:val="00867CC1"/>
    <w:rsid w:val="00873FE1"/>
    <w:rsid w:val="008757E5"/>
    <w:rsid w:val="0088128C"/>
    <w:rsid w:val="00882D5D"/>
    <w:rsid w:val="008838B6"/>
    <w:rsid w:val="00885C99"/>
    <w:rsid w:val="00896203"/>
    <w:rsid w:val="0089759D"/>
    <w:rsid w:val="008A533E"/>
    <w:rsid w:val="008A5F6E"/>
    <w:rsid w:val="008B7CDA"/>
    <w:rsid w:val="008C0BDB"/>
    <w:rsid w:val="008C739E"/>
    <w:rsid w:val="008C7DD1"/>
    <w:rsid w:val="008D0364"/>
    <w:rsid w:val="008D321C"/>
    <w:rsid w:val="008D435E"/>
    <w:rsid w:val="008E2009"/>
    <w:rsid w:val="008E3191"/>
    <w:rsid w:val="008F2ED2"/>
    <w:rsid w:val="00906E2B"/>
    <w:rsid w:val="009236A0"/>
    <w:rsid w:val="00923E86"/>
    <w:rsid w:val="00923F31"/>
    <w:rsid w:val="00926F9D"/>
    <w:rsid w:val="0093127A"/>
    <w:rsid w:val="009534A0"/>
    <w:rsid w:val="00953F96"/>
    <w:rsid w:val="009572AA"/>
    <w:rsid w:val="00971681"/>
    <w:rsid w:val="00974B75"/>
    <w:rsid w:val="009908CC"/>
    <w:rsid w:val="00996EA2"/>
    <w:rsid w:val="009A61FF"/>
    <w:rsid w:val="009A7759"/>
    <w:rsid w:val="009C6A4D"/>
    <w:rsid w:val="009D769E"/>
    <w:rsid w:val="009E36E1"/>
    <w:rsid w:val="00A00153"/>
    <w:rsid w:val="00A15712"/>
    <w:rsid w:val="00A2008C"/>
    <w:rsid w:val="00A2165B"/>
    <w:rsid w:val="00A31A12"/>
    <w:rsid w:val="00A3414A"/>
    <w:rsid w:val="00A37610"/>
    <w:rsid w:val="00A376CF"/>
    <w:rsid w:val="00A44DF7"/>
    <w:rsid w:val="00A45467"/>
    <w:rsid w:val="00A46F32"/>
    <w:rsid w:val="00A66B30"/>
    <w:rsid w:val="00A6786B"/>
    <w:rsid w:val="00A7614B"/>
    <w:rsid w:val="00A811EA"/>
    <w:rsid w:val="00A86150"/>
    <w:rsid w:val="00A933DD"/>
    <w:rsid w:val="00A96508"/>
    <w:rsid w:val="00AB1C12"/>
    <w:rsid w:val="00AB6345"/>
    <w:rsid w:val="00AD0AA4"/>
    <w:rsid w:val="00AD161D"/>
    <w:rsid w:val="00AD2B73"/>
    <w:rsid w:val="00AD7F87"/>
    <w:rsid w:val="00AE2480"/>
    <w:rsid w:val="00AE2C36"/>
    <w:rsid w:val="00AE4C2B"/>
    <w:rsid w:val="00AF29D0"/>
    <w:rsid w:val="00AF35A9"/>
    <w:rsid w:val="00AF429F"/>
    <w:rsid w:val="00AF5A52"/>
    <w:rsid w:val="00B04D51"/>
    <w:rsid w:val="00B064B9"/>
    <w:rsid w:val="00B1137F"/>
    <w:rsid w:val="00B15994"/>
    <w:rsid w:val="00B15E40"/>
    <w:rsid w:val="00B25007"/>
    <w:rsid w:val="00B43606"/>
    <w:rsid w:val="00B4668E"/>
    <w:rsid w:val="00B56F1C"/>
    <w:rsid w:val="00B57E65"/>
    <w:rsid w:val="00B66B5C"/>
    <w:rsid w:val="00B66E32"/>
    <w:rsid w:val="00B7076B"/>
    <w:rsid w:val="00B8319D"/>
    <w:rsid w:val="00B92520"/>
    <w:rsid w:val="00BA0C97"/>
    <w:rsid w:val="00BA1628"/>
    <w:rsid w:val="00BA1663"/>
    <w:rsid w:val="00BB38ED"/>
    <w:rsid w:val="00BC56D2"/>
    <w:rsid w:val="00BC6584"/>
    <w:rsid w:val="00BC6CD4"/>
    <w:rsid w:val="00BC73C1"/>
    <w:rsid w:val="00BD1063"/>
    <w:rsid w:val="00BD1699"/>
    <w:rsid w:val="00BE5D13"/>
    <w:rsid w:val="00BE5E12"/>
    <w:rsid w:val="00BF0520"/>
    <w:rsid w:val="00BF0B62"/>
    <w:rsid w:val="00C03434"/>
    <w:rsid w:val="00C07EC9"/>
    <w:rsid w:val="00C15980"/>
    <w:rsid w:val="00C167D4"/>
    <w:rsid w:val="00C23A58"/>
    <w:rsid w:val="00C32492"/>
    <w:rsid w:val="00C37CB8"/>
    <w:rsid w:val="00C4393F"/>
    <w:rsid w:val="00C7546C"/>
    <w:rsid w:val="00C7568B"/>
    <w:rsid w:val="00C80527"/>
    <w:rsid w:val="00C85ECE"/>
    <w:rsid w:val="00C87783"/>
    <w:rsid w:val="00C967AA"/>
    <w:rsid w:val="00C96D16"/>
    <w:rsid w:val="00CA01AA"/>
    <w:rsid w:val="00CA66ED"/>
    <w:rsid w:val="00CB5F7F"/>
    <w:rsid w:val="00CD2020"/>
    <w:rsid w:val="00CE10FC"/>
    <w:rsid w:val="00CE1E62"/>
    <w:rsid w:val="00CE45FE"/>
    <w:rsid w:val="00CF173D"/>
    <w:rsid w:val="00CF4E0C"/>
    <w:rsid w:val="00CF5035"/>
    <w:rsid w:val="00CF75C2"/>
    <w:rsid w:val="00D002C6"/>
    <w:rsid w:val="00D17714"/>
    <w:rsid w:val="00D30E7C"/>
    <w:rsid w:val="00D33E83"/>
    <w:rsid w:val="00D4385B"/>
    <w:rsid w:val="00D50AB5"/>
    <w:rsid w:val="00D5541D"/>
    <w:rsid w:val="00D61C75"/>
    <w:rsid w:val="00D7101B"/>
    <w:rsid w:val="00D72C63"/>
    <w:rsid w:val="00D843C0"/>
    <w:rsid w:val="00D90262"/>
    <w:rsid w:val="00D939EB"/>
    <w:rsid w:val="00D94A96"/>
    <w:rsid w:val="00DA0F2F"/>
    <w:rsid w:val="00DA7025"/>
    <w:rsid w:val="00DB1CA7"/>
    <w:rsid w:val="00DB3949"/>
    <w:rsid w:val="00DB3CA5"/>
    <w:rsid w:val="00DC6D8A"/>
    <w:rsid w:val="00DD3D9B"/>
    <w:rsid w:val="00DF15EB"/>
    <w:rsid w:val="00DF5F69"/>
    <w:rsid w:val="00DF6B27"/>
    <w:rsid w:val="00E0221A"/>
    <w:rsid w:val="00E029DC"/>
    <w:rsid w:val="00E04F1E"/>
    <w:rsid w:val="00E15846"/>
    <w:rsid w:val="00E250D0"/>
    <w:rsid w:val="00E269B9"/>
    <w:rsid w:val="00E27AFF"/>
    <w:rsid w:val="00E35086"/>
    <w:rsid w:val="00E368F6"/>
    <w:rsid w:val="00E4030C"/>
    <w:rsid w:val="00E614A8"/>
    <w:rsid w:val="00E65B02"/>
    <w:rsid w:val="00E65F1C"/>
    <w:rsid w:val="00E80CED"/>
    <w:rsid w:val="00E8482E"/>
    <w:rsid w:val="00E92339"/>
    <w:rsid w:val="00E949D7"/>
    <w:rsid w:val="00EA2270"/>
    <w:rsid w:val="00EB2970"/>
    <w:rsid w:val="00EC098E"/>
    <w:rsid w:val="00EC55D6"/>
    <w:rsid w:val="00ED5C48"/>
    <w:rsid w:val="00ED7E32"/>
    <w:rsid w:val="00EE7274"/>
    <w:rsid w:val="00F13654"/>
    <w:rsid w:val="00F26CA3"/>
    <w:rsid w:val="00F3272D"/>
    <w:rsid w:val="00F37FD4"/>
    <w:rsid w:val="00F421D0"/>
    <w:rsid w:val="00F66D04"/>
    <w:rsid w:val="00F725C5"/>
    <w:rsid w:val="00F73CA6"/>
    <w:rsid w:val="00F81679"/>
    <w:rsid w:val="00F81756"/>
    <w:rsid w:val="00F90ED4"/>
    <w:rsid w:val="00F9148F"/>
    <w:rsid w:val="00F9397F"/>
    <w:rsid w:val="00FA5363"/>
    <w:rsid w:val="00FC7CA6"/>
    <w:rsid w:val="00FE1AEC"/>
    <w:rsid w:val="00FF6DF8"/>
    <w:rsid w:val="38EC5744"/>
    <w:rsid w:val="58004C6B"/>
    <w:rsid w:val="78D13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semiHidden="0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99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autoRedefine/>
    <w:uiPriority w:val="99"/>
    <w:pPr>
      <w:ind w:left="100" w:leftChars="2500"/>
    </w:pPr>
  </w:style>
  <w:style w:type="paragraph" w:styleId="3">
    <w:name w:val="Balloon Text"/>
    <w:basedOn w:val="1"/>
    <w:link w:val="16"/>
    <w:uiPriority w:val="99"/>
    <w:rPr>
      <w:sz w:val="18"/>
      <w:szCs w:val="20"/>
    </w:rPr>
  </w:style>
  <w:style w:type="paragraph" w:styleId="4">
    <w:name w:val="footer"/>
    <w:basedOn w:val="1"/>
    <w:link w:val="12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13"/>
    <w:autoRedefine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autoRedefine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9">
    <w:name w:val="page number"/>
    <w:basedOn w:val="8"/>
    <w:uiPriority w:val="99"/>
    <w:rPr>
      <w:rFonts w:cs="Times New Roman"/>
    </w:rPr>
  </w:style>
  <w:style w:type="character" w:styleId="10">
    <w:name w:val="Hyperlink"/>
    <w:basedOn w:val="8"/>
    <w:uiPriority w:val="99"/>
    <w:rPr>
      <w:rFonts w:cs="Times New Roman"/>
      <w:color w:val="0000FF"/>
      <w:u w:val="single"/>
    </w:rPr>
  </w:style>
  <w:style w:type="character" w:customStyle="1" w:styleId="11">
    <w:name w:val="Date Char"/>
    <w:basedOn w:val="8"/>
    <w:link w:val="2"/>
    <w:semiHidden/>
    <w:locked/>
    <w:uiPriority w:val="99"/>
    <w:rPr>
      <w:rFonts w:cs="Times New Roman"/>
      <w:sz w:val="24"/>
      <w:szCs w:val="24"/>
    </w:rPr>
  </w:style>
  <w:style w:type="character" w:customStyle="1" w:styleId="12">
    <w:name w:val="Footer Char"/>
    <w:basedOn w:val="8"/>
    <w:link w:val="4"/>
    <w:semiHidden/>
    <w:locked/>
    <w:uiPriority w:val="99"/>
    <w:rPr>
      <w:rFonts w:cs="Times New Roman"/>
      <w:sz w:val="18"/>
      <w:szCs w:val="18"/>
    </w:rPr>
  </w:style>
  <w:style w:type="character" w:customStyle="1" w:styleId="13">
    <w:name w:val="Header Char"/>
    <w:basedOn w:val="8"/>
    <w:link w:val="5"/>
    <w:semiHidden/>
    <w:locked/>
    <w:uiPriority w:val="99"/>
    <w:rPr>
      <w:rFonts w:cs="Times New Roman"/>
      <w:sz w:val="18"/>
      <w:szCs w:val="18"/>
    </w:rPr>
  </w:style>
  <w:style w:type="paragraph" w:customStyle="1" w:styleId="14">
    <w:name w:val="char"/>
    <w:basedOn w:val="1"/>
    <w:uiPriority w:val="99"/>
    <w:pPr>
      <w:widowControl/>
      <w:spacing w:after="160" w:line="324" w:lineRule="auto"/>
      <w:ind w:firstLine="420"/>
      <w:jc w:val="left"/>
    </w:pPr>
    <w:rPr>
      <w:rFonts w:ascii="宋体" w:hAnsi="宋体"/>
      <w:kern w:val="0"/>
      <w:szCs w:val="21"/>
    </w:rPr>
  </w:style>
  <w:style w:type="character" w:customStyle="1" w:styleId="15">
    <w:name w:val="Balloon Text Char"/>
    <w:basedOn w:val="8"/>
    <w:link w:val="3"/>
    <w:autoRedefine/>
    <w:semiHidden/>
    <w:locked/>
    <w:uiPriority w:val="99"/>
    <w:rPr>
      <w:rFonts w:cs="Times New Roman"/>
      <w:sz w:val="2"/>
    </w:rPr>
  </w:style>
  <w:style w:type="character" w:customStyle="1" w:styleId="16">
    <w:name w:val="Balloon Text Char1"/>
    <w:link w:val="3"/>
    <w:locked/>
    <w:uiPriority w:val="99"/>
    <w:rPr>
      <w:kern w:val="2"/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system32\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160</Words>
  <Characters>914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2023-04-12T01:11:00Z</dcterms:created>
  <dc:creator>雨林木风</dc:creator>
  <cp:lastModifiedBy>Administrator</cp:lastModifiedBy>
  <cp:lastPrinted>2019-11-24T14:10:00Z</cp:lastPrinted>
  <dcterms:modified xsi:type="dcterms:W3CDTF">2024-03-08T02:44:46Z</dcterms:modified>
  <dc:title>温州医学院引进高层次人才实施办法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9616F0ED04F14F6E92FC33DA66870A75_12</vt:lpwstr>
  </property>
</Properties>
</file>